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6B538E75" w14:textId="77777777" w:rsidR="001B7D92" w:rsidRDefault="001B7D92" w:rsidP="001B7D92">
            <w:pPr>
              <w:pStyle w:val="AK"/>
              <w:ind w:left="425"/>
              <w:rPr>
                <w:b/>
              </w:rPr>
            </w:pPr>
            <w:r>
              <w:rPr>
                <w:b/>
              </w:rPr>
              <w:t>ASUTUSESISESEKS KASUTAMISEKS</w:t>
            </w:r>
          </w:p>
          <w:p w14:paraId="7F8D0DC5" w14:textId="50629958" w:rsidR="001B7D92" w:rsidRDefault="001B7D92" w:rsidP="001B7D92">
            <w:pPr>
              <w:pStyle w:val="AK"/>
              <w:ind w:left="425"/>
            </w:pPr>
            <w:r>
              <w:t xml:space="preserve">Märge tehtud: </w:t>
            </w:r>
            <w:sdt>
              <w:sdtPr>
                <w:alias w:val="Juurdepääsupiirangu algusaeg"/>
                <w:tag w:val="RMAccessRestrictedFrom"/>
                <w:id w:val="-1130705372"/>
                <w:placeholder>
                  <w:docPart w:val="2DCA02CAEFC2498BA91B8DC64039C674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AccessRestrictedFrom[1]" w:storeItemID="{65495F0B-5D1E-4746-B63F-85F3AEA16451}"/>
                <w:date w:fullDate="2025-01-30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Content>
                <w:r>
                  <w:t>30.01.2025</w:t>
                </w:r>
              </w:sdtContent>
            </w:sdt>
          </w:p>
          <w:p w14:paraId="615634BA" w14:textId="274FDA0F" w:rsidR="001B7D92" w:rsidRDefault="001B7D92" w:rsidP="001B7D92">
            <w:pPr>
              <w:pStyle w:val="AK"/>
              <w:ind w:left="425"/>
            </w:pPr>
            <w:r>
              <w:t xml:space="preserve">Juurdepääsupiirang kehtib kuni: </w:t>
            </w:r>
            <w:sdt>
              <w:sdtPr>
                <w:alias w:val="Juurdepääsupiirangu lõpp"/>
                <w:tag w:val="RMAccessRestrictedUntil"/>
                <w:id w:val="-366760221"/>
                <w:placeholder>
                  <w:docPart w:val="BFFE49D605174716814934B3F1C6FC2E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AccessRestrictedUntil[1]" w:storeItemID="{65495F0B-5D1E-4746-B63F-85F3AEA16451}"/>
                <w:date w:fullDate="2030-01-29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Content>
                <w:r>
                  <w:t>29.01.2030</w:t>
                </w:r>
              </w:sdtContent>
            </w:sdt>
          </w:p>
          <w:p w14:paraId="4331AEA5" w14:textId="77777777" w:rsidR="001B7D92" w:rsidRDefault="001B7D92" w:rsidP="001B7D92">
            <w:pPr>
              <w:pStyle w:val="AK"/>
              <w:ind w:left="425"/>
            </w:pPr>
            <w:r>
              <w:t xml:space="preserve">Alus: </w:t>
            </w:r>
            <w:sdt>
              <w:sdtPr>
                <w:alias w:val="Alus"/>
                <w:tag w:val="RMAccessRestrictionReason"/>
                <w:id w:val="1744364815"/>
                <w:placeholder>
                  <w:docPart w:val="B274D8ABE8AC4EA9BDE4BBEF5DC30259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AccessRestrictionReason[1]" w:storeItemID="{65495F0B-5D1E-4746-B63F-85F3AEA16451}"/>
                <w:text/>
              </w:sdtPr>
              <w:sdtContent>
                <w:proofErr w:type="spellStart"/>
                <w:r>
                  <w:t>AvTS</w:t>
                </w:r>
                <w:proofErr w:type="spellEnd"/>
                <w:r>
                  <w:t xml:space="preserve"> § 35 lg 1 p 8</w:t>
                </w:r>
              </w:sdtContent>
            </w:sdt>
          </w:p>
          <w:p w14:paraId="6405B912" w14:textId="77777777" w:rsidR="001B7D92" w:rsidRDefault="001B7D92" w:rsidP="001B7D92">
            <w:pPr>
              <w:pStyle w:val="AK"/>
              <w:ind w:left="425"/>
            </w:pPr>
            <w:r>
              <w:t>Teabevaldaja: Keskkonnaamet</w:t>
            </w:r>
          </w:p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65495F0B-5D1E-4746-B63F-85F3AEA16451}"/>
              <w:text/>
            </w:sdtPr>
            <w:sdtEndPr/>
            <w:sdtContent>
              <w:p w14:paraId="46916939" w14:textId="5E00C10A" w:rsidR="00371A7B" w:rsidRDefault="00AC767F" w:rsidP="0002730F">
                <w:pPr>
                  <w:pStyle w:val="Adressaat"/>
                </w:pPr>
                <w:r>
                  <w:t>Ants Animägi</w:t>
                </w:r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65495F0B-5D1E-4746-B63F-85F3AEA16451}"/>
              <w:text/>
            </w:sdtPr>
            <w:sdtEndPr/>
            <w:sdtContent>
              <w:p w14:paraId="48CCC525" w14:textId="0C05690C" w:rsidR="00371A7B" w:rsidRDefault="00AC767F" w:rsidP="0002730F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65495F0B-5D1E-4746-B63F-85F3AEA16451}"/>
              <w:text/>
            </w:sdtPr>
            <w:sdtEndPr/>
            <w:sdtContent>
              <w:p w14:paraId="55942A06" w14:textId="30FAF3D1" w:rsidR="003B2A9C" w:rsidRPr="00BF4D7C" w:rsidRDefault="00AC767F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ants.animagi@rmk.ee</w:t>
                </w:r>
              </w:p>
            </w:sdtContent>
          </w:sdt>
        </w:tc>
        <w:tc>
          <w:tcPr>
            <w:tcW w:w="4536" w:type="dxa"/>
          </w:tcPr>
          <w:p w14:paraId="55942A07" w14:textId="08F9349E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65495F0B-5D1E-4746-B63F-85F3AEA16451}"/>
                <w:date w:fullDate="2025-01-23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AC767F">
                  <w:t>23.01.2025</w:t>
                </w:r>
              </w:sdtContent>
            </w:sdt>
            <w:r w:rsidR="00371A7B">
              <w:t xml:space="preserve"> nr </w:t>
            </w:r>
            <w:sdt>
              <w:sdtPr>
                <w:alias w:val="Saatja viit"/>
                <w:tag w:val="RMSenderRegNr"/>
                <w:id w:val="350535651"/>
                <w:placeholder>
                  <w:docPart w:val="C649B6A73112431F82261EEF2B9C0C85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SenderRegNr[1]" w:storeItemID="{65495F0B-5D1E-4746-B63F-85F3AEA16451}"/>
                <w:text/>
              </w:sdtPr>
              <w:sdtEndPr/>
              <w:sdtContent>
                <w:r w:rsidR="00AC767F">
                  <w:t>OBJ 3300</w:t>
                </w:r>
              </w:sdtContent>
            </w:sdt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47926D9D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65495F0B-5D1E-4746-B63F-85F3AEA16451}"/>
                <w:date w:fullDate="2025-01-30T12:25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2777C5">
                  <w:t>30.01.2025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65495F0B-5D1E-4746-B63F-85F3AEA16451}"/>
                <w:text/>
              </w:sdtPr>
              <w:sdtEndPr/>
              <w:sdtContent>
                <w:r w:rsidR="002777C5">
                  <w:t>7-11/25/1431-2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sdt>
      <w:sdt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272C29E7" w:rsidR="00BC1A62" w:rsidRPr="00835858" w:rsidRDefault="00AC767F" w:rsidP="00F83437">
          <w:pPr>
            <w:pStyle w:val="Pealkiri1"/>
          </w:pPr>
          <w:r>
            <w:t>Looduskaitsetöö lähteülesanne (OBJ 3300</w:t>
          </w:r>
          <w:r w:rsidR="001E73F2">
            <w:t xml:space="preserve"> </w:t>
          </w:r>
          <w:r>
            <w:t>Lanksaare liigirikkad niidud)</w:t>
          </w:r>
        </w:p>
      </w:sdtContent>
    </w:sdt>
    <w:p w14:paraId="55942A0D" w14:textId="6ACBA0C8" w:rsidR="00A13FDE" w:rsidRDefault="00262E94" w:rsidP="005A728D">
      <w:pPr>
        <w:pStyle w:val="Snum"/>
      </w:pPr>
      <w:r>
        <w:t xml:space="preserve">Austatud </w:t>
      </w:r>
      <w:r w:rsidR="00AC767F">
        <w:t>Ants Animägi</w:t>
      </w:r>
    </w:p>
    <w:p w14:paraId="55942A0E" w14:textId="77777777" w:rsidR="00A13FDE" w:rsidRDefault="00A13FDE" w:rsidP="005A728D">
      <w:pPr>
        <w:pStyle w:val="Snum"/>
      </w:pPr>
    </w:p>
    <w:p w14:paraId="55942A0F" w14:textId="77777777" w:rsidR="00A13FDE" w:rsidRDefault="00A13FDE" w:rsidP="005A728D">
      <w:pPr>
        <w:pStyle w:val="Snum"/>
      </w:pPr>
    </w:p>
    <w:p w14:paraId="2AF4278D" w14:textId="4CED5DD8" w:rsidR="00AC767F" w:rsidRDefault="00AC767F" w:rsidP="00F83437">
      <w:pPr>
        <w:pStyle w:val="Snum"/>
      </w:pPr>
      <w:r w:rsidRPr="00AC767F">
        <w:t xml:space="preserve">Esitasite </w:t>
      </w:r>
      <w:r>
        <w:t>23</w:t>
      </w:r>
      <w:r w:rsidRPr="00AC767F">
        <w:t>.</w:t>
      </w:r>
      <w:r>
        <w:t>0</w:t>
      </w:r>
      <w:r w:rsidRPr="00AC767F">
        <w:t>1.202</w:t>
      </w:r>
      <w:r>
        <w:t>5</w:t>
      </w:r>
      <w:r w:rsidRPr="00AC767F">
        <w:t xml:space="preserve"> Keskkonnaametile kooskõlastamiseks looduskaitsetöö lähteülesande</w:t>
      </w:r>
      <w:r>
        <w:t xml:space="preserve"> (</w:t>
      </w:r>
      <w:r w:rsidRPr="00AC767F">
        <w:t>tööobjekti ID numbriga 3</w:t>
      </w:r>
      <w:r>
        <w:t>300</w:t>
      </w:r>
      <w:r w:rsidRPr="00AC767F">
        <w:t>)</w:t>
      </w:r>
      <w:r w:rsidR="0021785E">
        <w:t xml:space="preserve"> </w:t>
      </w:r>
      <w:r w:rsidRPr="00AC767F">
        <w:t xml:space="preserve">– </w:t>
      </w:r>
      <w:r w:rsidR="0021785E">
        <w:t>Sookuninga loodus</w:t>
      </w:r>
      <w:r w:rsidRPr="00AC767F">
        <w:t>kaitseala</w:t>
      </w:r>
      <w:r w:rsidR="0021785E">
        <w:t>l</w:t>
      </w:r>
      <w:r w:rsidRPr="00AC767F">
        <w:t xml:space="preserve"> </w:t>
      </w:r>
      <w:proofErr w:type="spellStart"/>
      <w:r w:rsidRPr="00AC767F">
        <w:t>K</w:t>
      </w:r>
      <w:r w:rsidR="0021785E">
        <w:t>odaja</w:t>
      </w:r>
      <w:proofErr w:type="spellEnd"/>
      <w:r w:rsidR="0021785E">
        <w:t xml:space="preserve"> </w:t>
      </w:r>
      <w:r w:rsidRPr="00AC767F">
        <w:t>sihtkaitsevööndis</w:t>
      </w:r>
      <w:r w:rsidR="0021785E">
        <w:t xml:space="preserve"> ja Sookuninga piiranguvööndis</w:t>
      </w:r>
      <w:r w:rsidRPr="00AC767F">
        <w:t xml:space="preserve"> asuvate pärandniitude (</w:t>
      </w:r>
      <w:r w:rsidR="0021785E">
        <w:t>6270</w:t>
      </w:r>
      <w:r w:rsidRPr="00AC767F">
        <w:t xml:space="preserve"> – </w:t>
      </w:r>
      <w:r w:rsidR="0021785E">
        <w:t>lubjavaene aruniit</w:t>
      </w:r>
      <w:r w:rsidRPr="00AC767F">
        <w:t xml:space="preserve">) puhastamiseks </w:t>
      </w:r>
      <w:r w:rsidR="0021785E">
        <w:t xml:space="preserve">võsast </w:t>
      </w:r>
      <w:r w:rsidR="0021785E" w:rsidRPr="00093C3C">
        <w:rPr>
          <w:b/>
          <w:bCs/>
        </w:rPr>
        <w:t>20,</w:t>
      </w:r>
      <w:r w:rsidR="00093C3C" w:rsidRPr="00093C3C">
        <w:rPr>
          <w:b/>
          <w:bCs/>
        </w:rPr>
        <w:t>9</w:t>
      </w:r>
      <w:r w:rsidR="0021785E" w:rsidRPr="00093C3C">
        <w:rPr>
          <w:b/>
          <w:bCs/>
        </w:rPr>
        <w:t>7</w:t>
      </w:r>
      <w:r w:rsidR="0021785E">
        <w:t xml:space="preserve"> ha</w:t>
      </w:r>
      <w:r w:rsidRPr="00AC767F">
        <w:t xml:space="preserve"> suurusel alal</w:t>
      </w:r>
      <w:r w:rsidR="0021785E">
        <w:t xml:space="preserve"> ja puittaimestiku raiumiseks </w:t>
      </w:r>
      <w:r w:rsidR="0021785E" w:rsidRPr="00093C3C">
        <w:rPr>
          <w:b/>
          <w:bCs/>
        </w:rPr>
        <w:t>11,42</w:t>
      </w:r>
      <w:r w:rsidR="0021785E">
        <w:t xml:space="preserve"> ha</w:t>
      </w:r>
      <w:r w:rsidR="001E73F2">
        <w:t xml:space="preserve"> ning kändude freesimiseks </w:t>
      </w:r>
      <w:r w:rsidR="001E73F2" w:rsidRPr="00093C3C">
        <w:rPr>
          <w:b/>
          <w:bCs/>
        </w:rPr>
        <w:t>11,42</w:t>
      </w:r>
      <w:r w:rsidR="001E73F2">
        <w:t xml:space="preserve"> ha suurusel alal. </w:t>
      </w:r>
      <w:r w:rsidRPr="00AC767F">
        <w:t>Tegevus on planeeritud järgneva</w:t>
      </w:r>
      <w:r w:rsidR="001E73F2">
        <w:t>tel</w:t>
      </w:r>
      <w:r w:rsidRPr="00AC767F">
        <w:t xml:space="preserve"> maaüksusel: </w:t>
      </w:r>
      <w:r w:rsidR="001E73F2" w:rsidRPr="001E73F2">
        <w:t>78201:004:0046</w:t>
      </w:r>
      <w:r w:rsidR="001E73F2">
        <w:t xml:space="preserve"> ja </w:t>
      </w:r>
      <w:r w:rsidR="001E73F2" w:rsidRPr="001E73F2">
        <w:t>78201:004:0097</w:t>
      </w:r>
      <w:r w:rsidR="001E73F2">
        <w:t>.</w:t>
      </w:r>
    </w:p>
    <w:p w14:paraId="17E296F7" w14:textId="77777777" w:rsidR="00F83437" w:rsidRDefault="00F83437" w:rsidP="00F83437">
      <w:pPr>
        <w:pStyle w:val="Snum"/>
      </w:pPr>
    </w:p>
    <w:p w14:paraId="6139B73D" w14:textId="483ABED2" w:rsidR="001E73F2" w:rsidRDefault="001E73F2" w:rsidP="00F83437">
      <w:pPr>
        <w:pStyle w:val="Snum"/>
      </w:pPr>
      <w:r w:rsidRPr="001E73F2">
        <w:t xml:space="preserve">Kavandatavad poollooduslike koosluste taastamistööd on kooskõlas kaitse-eeskirjaga ja Keskkonnaameti poolt </w:t>
      </w:r>
      <w:r w:rsidR="00EA2074">
        <w:t>04</w:t>
      </w:r>
      <w:r w:rsidRPr="001E73F2">
        <w:t>.</w:t>
      </w:r>
      <w:r w:rsidR="00EA2074">
        <w:t xml:space="preserve"> aprillil</w:t>
      </w:r>
      <w:r w:rsidRPr="001E73F2">
        <w:t xml:space="preserve"> 20</w:t>
      </w:r>
      <w:r w:rsidR="00EA2074">
        <w:t>23</w:t>
      </w:r>
      <w:r w:rsidRPr="001E73F2">
        <w:t xml:space="preserve">.a kinnitatud </w:t>
      </w:r>
      <w:r w:rsidR="00E44688">
        <w:t>Sookuninga loodus</w:t>
      </w:r>
      <w:r w:rsidRPr="001E73F2">
        <w:t>kaitseala kaitsekorralduskavaga</w:t>
      </w:r>
      <w:r w:rsidR="00E44688">
        <w:t>.</w:t>
      </w:r>
    </w:p>
    <w:p w14:paraId="5527138F" w14:textId="77777777" w:rsidR="00F83437" w:rsidRDefault="00F83437" w:rsidP="00F83437">
      <w:pPr>
        <w:pStyle w:val="Snum"/>
      </w:pPr>
    </w:p>
    <w:p w14:paraId="6F95AD53" w14:textId="1F4E514D" w:rsidR="001E73F2" w:rsidRDefault="00093C3C" w:rsidP="00F83437">
      <w:pPr>
        <w:pStyle w:val="Snum"/>
      </w:pPr>
      <w:r w:rsidRPr="00093C3C">
        <w:t xml:space="preserve">Arvestades lähteülesandes RMK poolt juba esitatud tingimusi, kooskõlastab Keskkonnaamet </w:t>
      </w:r>
      <w:r>
        <w:t>Sookuninga looduskaitsealal</w:t>
      </w:r>
      <w:r w:rsidRPr="00093C3C">
        <w:t xml:space="preserve"> looduskaitsetöö lähteülesande (ID </w:t>
      </w:r>
      <w:r>
        <w:t>5104</w:t>
      </w:r>
      <w:r w:rsidRPr="00093C3C">
        <w:t>).</w:t>
      </w:r>
    </w:p>
    <w:p w14:paraId="6AFF30C0" w14:textId="77777777" w:rsidR="001E73F2" w:rsidRDefault="001E73F2" w:rsidP="005A728D">
      <w:pPr>
        <w:pStyle w:val="Snum"/>
      </w:pPr>
    </w:p>
    <w:p w14:paraId="55D57042" w14:textId="77777777" w:rsidR="001E73F2" w:rsidRDefault="001E73F2" w:rsidP="005A728D">
      <w:pPr>
        <w:pStyle w:val="Snum"/>
      </w:pPr>
    </w:p>
    <w:p w14:paraId="7B7DFCCD" w14:textId="71EC9E1C" w:rsidR="001E73F2" w:rsidRDefault="00A13FDE" w:rsidP="005A728D">
      <w:pPr>
        <w:pStyle w:val="Snum"/>
      </w:pPr>
      <w:r>
        <w:t>Lugupidamisega</w:t>
      </w:r>
    </w:p>
    <w:p w14:paraId="00E29E2A" w14:textId="77777777" w:rsidR="001E73F2" w:rsidRDefault="001E73F2" w:rsidP="005A728D">
      <w:pPr>
        <w:pStyle w:val="Snum"/>
      </w:pPr>
    </w:p>
    <w:p w14:paraId="26150970" w14:textId="77777777" w:rsidR="001E73F2" w:rsidRDefault="001E73F2" w:rsidP="005A728D">
      <w:pPr>
        <w:pStyle w:val="Snum"/>
      </w:pPr>
    </w:p>
    <w:p w14:paraId="55942A1E" w14:textId="760BCD8D" w:rsidR="00262E94" w:rsidRPr="00AB6325" w:rsidRDefault="00A13FDE" w:rsidP="005A728D">
      <w:pPr>
        <w:pStyle w:val="Snum"/>
      </w:pPr>
      <w:r w:rsidRPr="00AB6325">
        <w:t>(</w:t>
      </w:r>
      <w:r w:rsidR="00432E04" w:rsidRPr="00AB6325">
        <w:t>allkir</w:t>
      </w:r>
      <w:r w:rsidR="00EC028D" w:rsidRPr="00AB6325">
        <w:t>jastatud digitaalselt</w:t>
      </w:r>
      <w:r w:rsidRPr="00AB6325">
        <w:t>)</w:t>
      </w:r>
    </w:p>
    <w:p w14:paraId="4482948D" w14:textId="4BEBF7D7" w:rsidR="002D64AB" w:rsidRPr="00AB6325" w:rsidRDefault="00354904" w:rsidP="005A728D">
      <w:pPr>
        <w:pStyle w:val="Snum"/>
      </w:pPr>
      <w:r>
        <w:t>Gunnar Sein</w:t>
      </w:r>
    </w:p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65495F0B-5D1E-4746-B63F-85F3AEA16451}"/>
        <w:text/>
      </w:sdtPr>
      <w:sdtEndPr/>
      <w:sdtContent>
        <w:p w14:paraId="3A716D7D" w14:textId="7F19F9D9" w:rsidR="002D64AB" w:rsidRPr="00AB6325" w:rsidRDefault="00AC767F" w:rsidP="005A728D">
          <w:pPr>
            <w:pStyle w:val="Snum"/>
          </w:pPr>
          <w:r>
            <w:t>juhataja</w:t>
          </w:r>
        </w:p>
      </w:sdtContent>
    </w:sdt>
    <w:p w14:paraId="55942A21" w14:textId="4E40829C" w:rsidR="00432E04" w:rsidRDefault="00AC767F" w:rsidP="005A728D">
      <w:pPr>
        <w:pStyle w:val="Snum"/>
      </w:pPr>
      <w:r>
        <w:t>maahoolduse büroo</w:t>
      </w:r>
    </w:p>
    <w:p w14:paraId="5ABDF50E" w14:textId="5D5FB7DD" w:rsidR="00F933CD" w:rsidRDefault="00AC767F" w:rsidP="005A728D">
      <w:pPr>
        <w:pStyle w:val="Snum"/>
      </w:pPr>
      <w:r w:rsidRPr="00AC767F">
        <w:t>looduskaitse korraldamise osakond</w:t>
      </w:r>
    </w:p>
    <w:p w14:paraId="55942A2D" w14:textId="77777777" w:rsidR="00432E04" w:rsidRDefault="00432E04" w:rsidP="005A728D">
      <w:pPr>
        <w:pStyle w:val="Snum"/>
      </w:pPr>
    </w:p>
    <w:p w14:paraId="6375563B" w14:textId="77777777" w:rsidR="00093C3C" w:rsidRDefault="00093C3C" w:rsidP="005A728D">
      <w:pPr>
        <w:pStyle w:val="Snum"/>
      </w:pPr>
    </w:p>
    <w:p w14:paraId="22722C3A" w14:textId="77777777" w:rsidR="00093C3C" w:rsidRDefault="00093C3C" w:rsidP="005A728D">
      <w:pPr>
        <w:pStyle w:val="Snum"/>
      </w:pPr>
    </w:p>
    <w:p w14:paraId="6DC9D978" w14:textId="77777777" w:rsidR="00F83437" w:rsidRDefault="00F83437" w:rsidP="005A728D">
      <w:pPr>
        <w:pStyle w:val="Snum"/>
      </w:pPr>
    </w:p>
    <w:p w14:paraId="55942A2E" w14:textId="73A8B5F8" w:rsidR="00A13FDE" w:rsidRDefault="001B7D92" w:rsidP="005A728D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65495F0B-5D1E-4746-B63F-85F3AEA16451}"/>
          <w:text/>
        </w:sdtPr>
        <w:sdtEndPr/>
        <w:sdtContent>
          <w:r w:rsidR="00AC767F">
            <w:t>Terje Väärtmaa</w:t>
          </w:r>
        </w:sdtContent>
      </w:sdt>
      <w:r w:rsidR="002D64AB">
        <w:t xml:space="preserve"> </w:t>
      </w:r>
      <w:sdt>
        <w:sdt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65495F0B-5D1E-4746-B63F-85F3AEA16451}"/>
          <w:text/>
        </w:sdtPr>
        <w:sdtEndPr/>
        <w:sdtContent>
          <w:r w:rsidR="00AC767F">
            <w:t>5854</w:t>
          </w:r>
          <w:r w:rsidR="00F83437">
            <w:t xml:space="preserve"> </w:t>
          </w:r>
          <w:r w:rsidR="00AC767F">
            <w:t>4722</w:t>
          </w:r>
        </w:sdtContent>
      </w:sdt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65495F0B-5D1E-4746-B63F-85F3AEA16451}"/>
        <w:text/>
      </w:sdtPr>
      <w:sdtEndPr/>
      <w:sdtContent>
        <w:p w14:paraId="67428127" w14:textId="2A59E228" w:rsidR="000918FE" w:rsidRPr="000918FE" w:rsidRDefault="00AC767F" w:rsidP="00F83437">
          <w:pPr>
            <w:pStyle w:val="Snum"/>
          </w:pPr>
          <w:r>
            <w:t>terje.vaartmaa@keskkonnaamet.ee</w:t>
          </w:r>
        </w:p>
      </w:sdtContent>
    </w:sdt>
    <w:sectPr w:rsidR="000918FE" w:rsidRPr="000918FE" w:rsidSect="00EC02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C453" w14:textId="77777777" w:rsidR="009766E5" w:rsidRDefault="009766E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2A37" w14:textId="6CA05B2F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</w:t>
    </w:r>
    <w:r w:rsidR="009766E5">
      <w:t>linn</w:t>
    </w:r>
    <w:r w:rsidRPr="00B9503E">
      <w:t>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 xml:space="preserve">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C9C6" w14:textId="77777777" w:rsidR="009766E5" w:rsidRDefault="009766E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5B20" w14:textId="77777777" w:rsidR="009766E5" w:rsidRDefault="009766E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9FE5" w14:textId="77777777" w:rsidR="009766E5" w:rsidRDefault="009766E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18FE"/>
    <w:rsid w:val="00093028"/>
    <w:rsid w:val="00093C3C"/>
    <w:rsid w:val="000A17B5"/>
    <w:rsid w:val="00110212"/>
    <w:rsid w:val="00117513"/>
    <w:rsid w:val="00124999"/>
    <w:rsid w:val="001523BD"/>
    <w:rsid w:val="001A3584"/>
    <w:rsid w:val="001A7D04"/>
    <w:rsid w:val="001B7D92"/>
    <w:rsid w:val="001C2112"/>
    <w:rsid w:val="001D4CFB"/>
    <w:rsid w:val="001E286A"/>
    <w:rsid w:val="001E73F2"/>
    <w:rsid w:val="002008A2"/>
    <w:rsid w:val="0021785E"/>
    <w:rsid w:val="00227A79"/>
    <w:rsid w:val="00232518"/>
    <w:rsid w:val="00262E94"/>
    <w:rsid w:val="00276247"/>
    <w:rsid w:val="002777C5"/>
    <w:rsid w:val="002835BB"/>
    <w:rsid w:val="00293449"/>
    <w:rsid w:val="002D64AB"/>
    <w:rsid w:val="002F254F"/>
    <w:rsid w:val="00320179"/>
    <w:rsid w:val="0034404F"/>
    <w:rsid w:val="0034719C"/>
    <w:rsid w:val="00354059"/>
    <w:rsid w:val="00354904"/>
    <w:rsid w:val="00371A7B"/>
    <w:rsid w:val="00394DCB"/>
    <w:rsid w:val="003B2A9C"/>
    <w:rsid w:val="00402EC8"/>
    <w:rsid w:val="00421387"/>
    <w:rsid w:val="00432E04"/>
    <w:rsid w:val="00435A13"/>
    <w:rsid w:val="0044084D"/>
    <w:rsid w:val="00455C04"/>
    <w:rsid w:val="0048293A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5498C"/>
    <w:rsid w:val="00680609"/>
    <w:rsid w:val="00686A7C"/>
    <w:rsid w:val="006942A2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A1DE8"/>
    <w:rsid w:val="007B5941"/>
    <w:rsid w:val="007D54FC"/>
    <w:rsid w:val="00801AED"/>
    <w:rsid w:val="00835858"/>
    <w:rsid w:val="00855EDE"/>
    <w:rsid w:val="00864988"/>
    <w:rsid w:val="008919F2"/>
    <w:rsid w:val="008B041F"/>
    <w:rsid w:val="008D4634"/>
    <w:rsid w:val="008F0B50"/>
    <w:rsid w:val="0091786B"/>
    <w:rsid w:val="00922CF3"/>
    <w:rsid w:val="009370A4"/>
    <w:rsid w:val="00937B7C"/>
    <w:rsid w:val="009766E5"/>
    <w:rsid w:val="009A3A7C"/>
    <w:rsid w:val="009E7F4A"/>
    <w:rsid w:val="00A10E66"/>
    <w:rsid w:val="00A1244E"/>
    <w:rsid w:val="00A13FDE"/>
    <w:rsid w:val="00A23833"/>
    <w:rsid w:val="00A92042"/>
    <w:rsid w:val="00AB6325"/>
    <w:rsid w:val="00AC4752"/>
    <w:rsid w:val="00AC767F"/>
    <w:rsid w:val="00AD2EA7"/>
    <w:rsid w:val="00AE02A8"/>
    <w:rsid w:val="00B040EF"/>
    <w:rsid w:val="00B9503E"/>
    <w:rsid w:val="00BB0136"/>
    <w:rsid w:val="00BC1A62"/>
    <w:rsid w:val="00BD078E"/>
    <w:rsid w:val="00BD3CCF"/>
    <w:rsid w:val="00BD4CC9"/>
    <w:rsid w:val="00BD4CD6"/>
    <w:rsid w:val="00BE0CC9"/>
    <w:rsid w:val="00BF4D7C"/>
    <w:rsid w:val="00C00236"/>
    <w:rsid w:val="00C24F66"/>
    <w:rsid w:val="00C27B07"/>
    <w:rsid w:val="00C41FC5"/>
    <w:rsid w:val="00C83346"/>
    <w:rsid w:val="00CA15C5"/>
    <w:rsid w:val="00CA460C"/>
    <w:rsid w:val="00CA583B"/>
    <w:rsid w:val="00CA5F0B"/>
    <w:rsid w:val="00CF2B77"/>
    <w:rsid w:val="00CF4303"/>
    <w:rsid w:val="00D0718D"/>
    <w:rsid w:val="00D346E5"/>
    <w:rsid w:val="00D40650"/>
    <w:rsid w:val="00D41BB2"/>
    <w:rsid w:val="00D7600D"/>
    <w:rsid w:val="00D76838"/>
    <w:rsid w:val="00DF44DF"/>
    <w:rsid w:val="00DF6F9A"/>
    <w:rsid w:val="00E023F6"/>
    <w:rsid w:val="00E03DBB"/>
    <w:rsid w:val="00E44688"/>
    <w:rsid w:val="00E60D7F"/>
    <w:rsid w:val="00E663AE"/>
    <w:rsid w:val="00EA2074"/>
    <w:rsid w:val="00EB5214"/>
    <w:rsid w:val="00EC028D"/>
    <w:rsid w:val="00EC6AB4"/>
    <w:rsid w:val="00F176ED"/>
    <w:rsid w:val="00F24611"/>
    <w:rsid w:val="00F3446C"/>
    <w:rsid w:val="00F83437"/>
    <w:rsid w:val="00F933CD"/>
    <w:rsid w:val="00F9645B"/>
    <w:rsid w:val="00F9773D"/>
    <w:rsid w:val="00FA6410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F83437"/>
    <w:pPr>
      <w:spacing w:after="560"/>
      <w:ind w:right="4676"/>
      <w:jc w:val="both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C649B6A73112431F82261EEF2B9C0C8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3EA7D85-75D3-4060-BD11-907ACE299D6C}"/>
      </w:docPartPr>
      <w:docPartBody>
        <w:p w:rsidR="0049790E" w:rsidRDefault="00FB5187" w:rsidP="00FB5187">
          <w:pPr>
            <w:pStyle w:val="C649B6A73112431F82261EEF2B9C0C85"/>
          </w:pPr>
          <w:r w:rsidRPr="004B6E3E">
            <w:rPr>
              <w:rStyle w:val="Kohatitetekst"/>
            </w:rPr>
            <w:t>[Saatja viit]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2DCA02CAEFC2498BA91B8DC64039C6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5B775F-60A6-4A59-9952-AE87AA756EBE}"/>
      </w:docPartPr>
      <w:docPartBody>
        <w:p w:rsidR="00065D8A" w:rsidRDefault="00065D8A" w:rsidP="00065D8A">
          <w:pPr>
            <w:pStyle w:val="2DCA02CAEFC2498BA91B8DC64039C674"/>
          </w:pPr>
          <w:r>
            <w:rPr>
              <w:rStyle w:val="Kohatitetekst"/>
            </w:rPr>
            <w:t>[Juurdepääsupiirangu algusaeg]</w:t>
          </w:r>
        </w:p>
      </w:docPartBody>
    </w:docPart>
    <w:docPart>
      <w:docPartPr>
        <w:name w:val="BFFE49D605174716814934B3F1C6FC2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7379E42-476C-4A81-826C-847CD44BFD24}"/>
      </w:docPartPr>
      <w:docPartBody>
        <w:p w:rsidR="00065D8A" w:rsidRDefault="00065D8A" w:rsidP="00065D8A">
          <w:pPr>
            <w:pStyle w:val="BFFE49D605174716814934B3F1C6FC2E"/>
          </w:pPr>
          <w:r>
            <w:rPr>
              <w:rStyle w:val="Kohatitetekst"/>
            </w:rPr>
            <w:t>[Juurdepääsupiirangu lõpp]</w:t>
          </w:r>
        </w:p>
      </w:docPartBody>
    </w:docPart>
    <w:docPart>
      <w:docPartPr>
        <w:name w:val="B274D8ABE8AC4EA9BDE4BBEF5DC3025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39DDB33-77DD-4EE2-9DD9-8E5866B8655F}"/>
      </w:docPartPr>
      <w:docPartBody>
        <w:p w:rsidR="00065D8A" w:rsidRDefault="00065D8A" w:rsidP="00065D8A">
          <w:pPr>
            <w:pStyle w:val="B274D8ABE8AC4EA9BDE4BBEF5DC30259"/>
          </w:pPr>
          <w:r>
            <w:rPr>
              <w:rStyle w:val="Kohatitetekst"/>
            </w:rPr>
            <w:t>[Alus]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55276"/>
    <w:rsid w:val="00065D8A"/>
    <w:rsid w:val="000E334F"/>
    <w:rsid w:val="00320179"/>
    <w:rsid w:val="00421387"/>
    <w:rsid w:val="0048293A"/>
    <w:rsid w:val="0049790E"/>
    <w:rsid w:val="005A4EB7"/>
    <w:rsid w:val="00855EDE"/>
    <w:rsid w:val="00864988"/>
    <w:rsid w:val="00937B7C"/>
    <w:rsid w:val="00A92042"/>
    <w:rsid w:val="00BD4CD6"/>
    <w:rsid w:val="00D0718D"/>
    <w:rsid w:val="00F176ED"/>
    <w:rsid w:val="00F24611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65D8A"/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C649B6A73112431F82261EEF2B9C0C85">
    <w:name w:val="C649B6A73112431F82261EEF2B9C0C85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  <w:style w:type="paragraph" w:customStyle="1" w:styleId="2DCA02CAEFC2498BA91B8DC64039C674">
    <w:name w:val="2DCA02CAEFC2498BA91B8DC64039C674"/>
    <w:rsid w:val="00065D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FE49D605174716814934B3F1C6FC2E">
    <w:name w:val="BFFE49D605174716814934B3F1C6FC2E"/>
    <w:rsid w:val="00065D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74D8ABE8AC4EA9BDE4BBEF5DC30259">
    <w:name w:val="B274D8ABE8AC4EA9BDE4BBEF5DC30259"/>
    <w:rsid w:val="00065D8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3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560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Summary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Sama" minOccurs="0"/>
                <xs:element ref="f:Koopia" minOccurs="0"/>
                <xs:element ref="f:Pimekoopia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ccessRestrictionLastExtensionResolution" minOccurs="0"/>
                <xs:element ref="f:RMAccessRestrictionFromSender" minOccurs="0"/>
                <xs:element ref="f:RMExternalAccessRestrictionNotificationTime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  <xs:element ref="f:Registrikood_x0023_1" minOccurs="0"/>
                <xs:element ref="f:Registrikood_x0023_2" minOccurs="0"/>
                <xs:element ref="f:Registrikood_x0023_3" minOccurs="0"/>
                <xs:element ref="f:Registrikood_x0023_4" minOccurs="0"/>
                <xs:element ref="f:Registrikood_x0023_5" minOccurs="0"/>
                <xs:element ref="f:Registrikood_x0023_6" minOccurs="0"/>
                <xs:element ref="f:Registrikood_x0023_7" minOccurs="0"/>
                <xs:element ref="f:Registrikood_x0023_8" minOccurs="0"/>
                <xs:element ref="f:Registrikood_x0023_9" minOccurs="0"/>
                <xs:element ref="f:Registrikood_x0023_10" minOccurs="0"/>
                <xs:element ref="f:Registrikood_x0023_11" minOccurs="0"/>
                <xs:element ref="f:Registrikood_x0023_12" minOccurs="0"/>
                <xs:element ref="f:Registrikood_x0023_13" minOccurs="0"/>
                <xs:element ref="f:Registrikood_x0023_14" minOccurs="0"/>
                <xs:element ref="f:Registrikood_x0023_15" minOccurs="0"/>
                <xs:element ref="f:Registrikood_x0023_16" minOccurs="0"/>
                <xs:element ref="f:Registrikood_x0023_17" minOccurs="0"/>
                <xs:element ref="f:Registrikood_x0023_18" minOccurs="0"/>
                <xs:element ref="f:Registrikood_x0023_19" minOccurs="0"/>
                <xs:element ref="f:Registrikood_x0023_20" minOccurs="0"/>
                <xs:element ref="f:Registrikood_x0023_21" minOccurs="0"/>
                <xs:element ref="f:Registrikood_x0023_22" minOccurs="0"/>
                <xs:element ref="f:Registrikood_x0023_23" minOccurs="0"/>
                <xs:element ref="f:Registrikood_x0023_24" minOccurs="0"/>
                <xs:element ref="f:Registrikood_x0023_25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500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Summary" ma:displayName="Lühikokkuvõte" ma:index="4" ma:internalName="Summary" nillable="true" fp:namespace="228B497073DE44A483E29513BE360001" fp:type="String">
      <xs:simpleType>
        <xs:restriction base="dms:Text"/>
      </xs:simpleType>
    </xs:element>
    <xs:element name="RMFolderChain" ma:displayName="RMFolderChain" ma:index="5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6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7" ma:internalName="Asutus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8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9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10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1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2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3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4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5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6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7" ma:internalName="RMAdditionalRecipients" nillable="true" fp:namespace="228B497073DE44A483E29513BE360001" fp:type="String">
      <xs:simpleType>
        <xs:restriction base="dms:Text"/>
      </xs:simpleType>
    </xs:element>
    <xs:element name="Sama" ma:displayName="Lisaadressaadid (Sama)" ma:index="18" ma:internalName="Sama" nillable="true" ma:readOnly="true" fp:namespace="228B497073DE44A483E29513BE360001" fp:type="String">
      <xs:simpleType>
        <xs:restriction base="dms:Text"/>
      </xs:simpleType>
    </xs:element>
    <xs:element name="Koopia" ma:displayName="Koopia" ma:index="19" ma:internalName="Koopia" nillable="true" ma:readOnly="true" fp:namespace="228B497073DE44A483E29513BE360001" fp:type="String">
      <xs:simpleType>
        <xs:restriction base="dms:Text"/>
      </xs:simpleType>
    </xs:element>
    <xs:element name="Pimekoopia" ma:displayName="Pimekoopia" ma:index="20" ma:internalName="Pimekoopia" nillable="true" ma:readOnly="true" fp:namespace="228B497073DE44A483E29513BE360001" fp:type="String">
      <xs:simpleType>
        <xs:restriction base="dms:Text"/>
      </xs:simpleType>
    </xs:element>
    <xs:element name="Allkirjastaja" ma:displayName="Allkirjastaja" ma:index="21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22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23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4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5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6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7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8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9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30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31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32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33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4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5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6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7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8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9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40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41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42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43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4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5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6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7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8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9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50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51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52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53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ccessRestrictionLastExtensionResolution" ma:displayName="Juurdepääsupiirang töövoo kaudu pikendatud" ma:index="54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55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56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57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8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9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60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61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" ma:displayName="Registrikood: 1" ma:index="62" ma:internalName="Registrikood_x0023_1" nillable="true" ma:readOnly="true" fp:namespace="228B497073DE44A483E29513BE360001" fp:type="String">
      <xs:simpleType>
        <xs:restriction base="dms:Text"/>
      </xs:simpleType>
    </xs:element>
    <xs:element name="Registrikood_x0023_2" ma:displayName="Registrikood: 2" ma:index="63" ma:internalName="Registrikood_x0023_2" nillable="true" ma:readOnly="true" fp:namespace="228B497073DE44A483E29513BE360001" fp:type="String">
      <xs:simpleType>
        <xs:restriction base="dms:Text"/>
      </xs:simpleType>
    </xs:element>
    <xs:element name="Registrikood_x0023_3" ma:displayName="Registrikood: 3" ma:index="64" ma:internalName="Registrikood_x0023_3" nillable="true" ma:readOnly="true" fp:namespace="228B497073DE44A483E29513BE360001" fp:type="String">
      <xs:simpleType>
        <xs:restriction base="dms:Text"/>
      </xs:simpleType>
    </xs:element>
    <xs:element name="Registrikood_x0023_4" ma:displayName="Registrikood: 4" ma:index="65" ma:internalName="Registrikood_x0023_4" nillable="true" ma:readOnly="true" fp:namespace="228B497073DE44A483E29513BE360001" fp:type="String">
      <xs:simpleType>
        <xs:restriction base="dms:Text"/>
      </xs:simpleType>
    </xs:element>
    <xs:element name="Registrikood_x0023_5" ma:displayName="Registrikood: 5" ma:index="66" ma:internalName="Registrikood_x0023_5" nillable="true" ma:readOnly="true" fp:namespace="228B497073DE44A483E29513BE360001" fp:type="String">
      <xs:simpleType>
        <xs:restriction base="dms:Text"/>
      </xs:simpleType>
    </xs:element>
    <xs:element name="Registrikood_x0023_6" ma:displayName="Registrikood: 6" ma:index="67" ma:internalName="Registrikood_x0023_6" nillable="true" ma:readOnly="true" fp:namespace="228B497073DE44A483E29513BE360001" fp:type="String">
      <xs:simpleType>
        <xs:restriction base="dms:Text"/>
      </xs:simpleType>
    </xs:element>
    <xs:element name="Registrikood_x0023_7" ma:displayName="Registrikood: 7" ma:index="68" ma:internalName="Registrikood_x0023_7" nillable="true" ma:readOnly="true" fp:namespace="228B497073DE44A483E29513BE360001" fp:type="String">
      <xs:simpleType>
        <xs:restriction base="dms:Text"/>
      </xs:simpleType>
    </xs:element>
    <xs:element name="Registrikood_x0023_8" ma:displayName="Registrikood: 8" ma:index="69" ma:internalName="Registrikood_x0023_8" nillable="true" ma:readOnly="true" fp:namespace="228B497073DE44A483E29513BE360001" fp:type="String">
      <xs:simpleType>
        <xs:restriction base="dms:Text"/>
      </xs:simpleType>
    </xs:element>
    <xs:element name="Registrikood_x0023_9" ma:displayName="Registrikood: 9" ma:index="70" ma:internalName="Registrikood_x0023_9" nillable="true" ma:readOnly="true" fp:namespace="228B497073DE44A483E29513BE360001" fp:type="String">
      <xs:simpleType>
        <xs:restriction base="dms:Text"/>
      </xs:simpleType>
    </xs:element>
    <xs:element name="Registrikood_x0023_10" ma:displayName="Registrikood: 10" ma:index="71" ma:internalName="Registrikood_x0023_10" nillable="true" ma:readOnly="true" fp:namespace="228B497073DE44A483E29513BE360001" fp:type="String">
      <xs:simpleType>
        <xs:restriction base="dms:Text"/>
      </xs:simpleType>
    </xs:element>
    <xs:element name="Registrikood_x0023_11" ma:displayName="Registrikood: 11" ma:index="72" ma:internalName="Registrikood_x0023_11" nillable="true" ma:readOnly="true" fp:namespace="228B497073DE44A483E29513BE360001" fp:type="String">
      <xs:simpleType>
        <xs:restriction base="dms:Text"/>
      </xs:simpleType>
    </xs:element>
    <xs:element name="Registrikood_x0023_12" ma:displayName="Registrikood: 12" ma:index="73" ma:internalName="Registrikood_x0023_12" nillable="true" ma:readOnly="true" fp:namespace="228B497073DE44A483E29513BE360001" fp:type="String">
      <xs:simpleType>
        <xs:restriction base="dms:Text"/>
      </xs:simpleType>
    </xs:element>
    <xs:element name="Registrikood_x0023_13" ma:displayName="Registrikood: 13" ma:index="74" ma:internalName="Registrikood_x0023_13" nillable="true" ma:readOnly="true" fp:namespace="228B497073DE44A483E29513BE360001" fp:type="String">
      <xs:simpleType>
        <xs:restriction base="dms:Text"/>
      </xs:simpleType>
    </xs:element>
    <xs:element name="Registrikood_x0023_14" ma:displayName="Registrikood: 14" ma:index="75" ma:internalName="Registrikood_x0023_14" nillable="true" ma:readOnly="true" fp:namespace="228B497073DE44A483E29513BE360001" fp:type="String">
      <xs:simpleType>
        <xs:restriction base="dms:Text"/>
      </xs:simpleType>
    </xs:element>
    <xs:element name="Registrikood_x0023_15" ma:displayName="Registrikood: 15" ma:index="76" ma:internalName="Registrikood_x0023_15" nillable="true" ma:readOnly="true" fp:namespace="228B497073DE44A483E29513BE360001" fp:type="String">
      <xs:simpleType>
        <xs:restriction base="dms:Text"/>
      </xs:simpleType>
    </xs:element>
    <xs:element name="Registrikood_x0023_16" ma:displayName="Registrikood: 16" ma:index="77" ma:internalName="Registrikood_x0023_16" nillable="true" ma:readOnly="true" fp:namespace="228B497073DE44A483E29513BE360001" fp:type="String">
      <xs:simpleType>
        <xs:restriction base="dms:Text"/>
      </xs:simpleType>
    </xs:element>
    <xs:element name="Registrikood_x0023_17" ma:displayName="Registrikood: 17" ma:index="78" ma:internalName="Registrikood_x0023_17" nillable="true" ma:readOnly="true" fp:namespace="228B497073DE44A483E29513BE360001" fp:type="String">
      <xs:simpleType>
        <xs:restriction base="dms:Text"/>
      </xs:simpleType>
    </xs:element>
    <xs:element name="Registrikood_x0023_18" ma:displayName="Registrikood: 18" ma:index="79" ma:internalName="Registrikood_x0023_18" nillable="true" ma:readOnly="true" fp:namespace="228B497073DE44A483E29513BE360001" fp:type="String">
      <xs:simpleType>
        <xs:restriction base="dms:Text"/>
      </xs:simpleType>
    </xs:element>
    <xs:element name="Registrikood_x0023_19" ma:displayName="Registrikood: 19" ma:index="80" ma:internalName="Registrikood_x0023_19" nillable="true" ma:readOnly="true" fp:namespace="228B497073DE44A483E29513BE360001" fp:type="String">
      <xs:simpleType>
        <xs:restriction base="dms:Text"/>
      </xs:simpleType>
    </xs:element>
    <xs:element name="Registrikood_x0023_20" ma:displayName="Registrikood: 20" ma:index="81" ma:internalName="Registrikood_x0023_20" nillable="true" ma:readOnly="true" fp:namespace="228B497073DE44A483E29513BE360001" fp:type="String">
      <xs:simpleType>
        <xs:restriction base="dms:Text"/>
      </xs:simpleType>
    </xs:element>
    <xs:element name="Registrikood_x0023_21" ma:displayName="Registrikood: 21" ma:index="82" ma:internalName="Registrikood_x0023_21" nillable="true" ma:readOnly="true" fp:namespace="228B497073DE44A483E29513BE360001" fp:type="String">
      <xs:simpleType>
        <xs:restriction base="dms:Text"/>
      </xs:simpleType>
    </xs:element>
    <xs:element name="Registrikood_x0023_22" ma:displayName="Registrikood: 22" ma:index="83" ma:internalName="Registrikood_x0023_22" nillable="true" ma:readOnly="true" fp:namespace="228B497073DE44A483E29513BE360001" fp:type="String">
      <xs:simpleType>
        <xs:restriction base="dms:Text"/>
      </xs:simpleType>
    </xs:element>
    <xs:element name="Registrikood_x0023_23" ma:displayName="Registrikood: 23" ma:index="84" ma:internalName="Registrikood_x0023_23" nillable="true" ma:readOnly="true" fp:namespace="228B497073DE44A483E29513BE360001" fp:type="String">
      <xs:simpleType>
        <xs:restriction base="dms:Text"/>
      </xs:simpleType>
    </xs:element>
    <xs:element name="Registrikood_x0023_24" ma:displayName="Registrikood: 24" ma:index="85" ma:internalName="Registrikood_x0023_24" nillable="true" ma:readOnly="true" fp:namespace="228B497073DE44A483E29513BE360001" fp:type="String">
      <xs:simpleType>
        <xs:restriction base="dms:Text"/>
      </xs:simpleType>
    </xs:element>
    <xs:element name="Registrikood_x0023_25" ma:displayName="Registrikood: 25" ma:index="86" ma:internalName="Registrikood_x0023_25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4.xml><?xml version="1.0" encoding="utf-8"?>
<p:properties xmlns:p="http://schemas.microsoft.com/office/2006/metadata/properties">
  <documentManagement xmlns:xsi="http://www.w3.org/2001/XMLSchema-instance">
    <RMUniqueID xmlns="4f28efae-2a20-4782-b43d-2717bdd273fa">6ac77921-49f8-4427-835c-e1791828510b</RMUniqueID>
    <RMTitle xmlns="4f28efae-2a20-4782-b43d-2717bdd273fa"/>
    <RMRegistrationDate xmlns="4f28efae-2a20-4782-b43d-2717bdd273fa">2025-01-30T10:25:47.1499527Z</RMRegistrationDate>
    <RMReferenceCode xmlns="4f28efae-2a20-4782-b43d-2717bdd273fa">7-11/25/1431-2</RMReferenceCode>
    <Summary xmlns="4f28efae-2a20-4782-b43d-2717bdd273fa">Sookuninga looduskaitsealal KÜ 78201:004:0046; 78201:004:0097 poollooduslike koosluste taastamistöödeks (tööobjekti ID numbriga 3300) nõusoleku andmine Keskkonnaameti poolt.</Summary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Ants Animägi</Isik>
    <E-posti_x0020_aadress xmlns="4f28efae-2a20-4782-b43d-2717bdd273fa">ants.animagi@rmk.ee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>OBJ 3300</RMSenderRegNr>
    <Saatja_x0020_kuupäev xmlns="4f28efae-2a20-4782-b43d-2717bdd273fa">2025-01-23T00:00:00</Saatja_x0020_kuupäev>
    <RMAdditionalRecipients xmlns="4f28efae-2a20-4782-b43d-2717bdd273fa" xsi:nil="true"/>
    <Sama xmlns="4f28efae-2a20-4782-b43d-2717bdd273fa" xsi:nil="true"/>
    <Koopia xmlns="4f28efae-2a20-4782-b43d-2717bdd273fa" xsi:nil="true"/>
    <Pimekoopia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Terje Väärtmaa</Koostaja>
    <Koostaja_x0020_telefon xmlns="4f28efae-2a20-4782-b43d-2717bdd273fa">5854 4722</Koostaja_x0020_telefon>
    <Koostaja_x0020_e-post xmlns="4f28efae-2a20-4782-b43d-2717bdd273fa">terje.vaartmaa@keskkonnaamet.ee</Koostaja_x0020_e-post>
    <RMAccessRestriction xmlns="4f28efae-2a20-4782-b43d-2717bdd273fa"/>
    <RMAccessRestrictedFrom xmlns="4f28efae-2a20-4782-b43d-2717bdd273fa">2025-01-30T00:00:00</RMAccessRestrictedFrom>
    <RMAccessRestrictedUntil xmlns="4f28efae-2a20-4782-b43d-2717bdd273fa">2030-01-29T00:00:00</RMAccessRestrictedUntil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Terje Väärtmaa</RMAccessRestrictionOwner>
    <RMAccessRestrictionLevel xmlns="4f28efae-2a20-4782-b43d-2717bdd273fa">AK</RMAccessRestrictionLevel>
    <RMAccessRestrictionReason xmlns="4f28efae-2a20-4782-b43d-2717bdd273fa">AvTS § 35 lg 1 p 8</RMAccessRestrictionReason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>5</RMAccessRestrictionDuration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AccessRestrictionLastExtensionResolution xmlns="4f28efae-2a20-4782-b43d-2717bdd273fa" xsi:nil="true"/>
    <RMAccessRestrictionFromSender xmlns="4f28efae-2a20-4782-b43d-2717bdd273fa" xsi:nil="true"/>
    <RMExternalAccessRestrictionNotificationTime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  <Registrikood_x0023_1 xmlns="4f28efae-2a20-4782-b43d-2717bdd273fa" xsi:nil="true"/>
    <Registrikood_x0023_2 xmlns="4f28efae-2a20-4782-b43d-2717bdd273fa" xsi:nil="true"/>
    <Registrikood_x0023_3 xmlns="4f28efae-2a20-4782-b43d-2717bdd273fa" xsi:nil="true"/>
    <Registrikood_x0023_4 xmlns="4f28efae-2a20-4782-b43d-2717bdd273fa" xsi:nil="true"/>
    <Registrikood_x0023_5 xmlns="4f28efae-2a20-4782-b43d-2717bdd273fa" xsi:nil="true"/>
    <Registrikood_x0023_6 xmlns="4f28efae-2a20-4782-b43d-2717bdd273fa" xsi:nil="true"/>
    <Registrikood_x0023_7 xmlns="4f28efae-2a20-4782-b43d-2717bdd273fa" xsi:nil="true"/>
    <Registrikood_x0023_8 xmlns="4f28efae-2a20-4782-b43d-2717bdd273fa" xsi:nil="true"/>
    <Registrikood_x0023_9 xmlns="4f28efae-2a20-4782-b43d-2717bdd273fa" xsi:nil="true"/>
    <Registrikood_x0023_10 xmlns="4f28efae-2a20-4782-b43d-2717bdd273fa" xsi:nil="true"/>
    <Registrikood_x0023_11 xmlns="4f28efae-2a20-4782-b43d-2717bdd273fa" xsi:nil="true"/>
    <Registrikood_x0023_12 xmlns="4f28efae-2a20-4782-b43d-2717bdd273fa" xsi:nil="true"/>
    <Registrikood_x0023_13 xmlns="4f28efae-2a20-4782-b43d-2717bdd273fa" xsi:nil="true"/>
    <Registrikood_x0023_14 xmlns="4f28efae-2a20-4782-b43d-2717bdd273fa" xsi:nil="true"/>
    <Registrikood_x0023_15 xmlns="4f28efae-2a20-4782-b43d-2717bdd273fa" xsi:nil="true"/>
    <Registrikood_x0023_16 xmlns="4f28efae-2a20-4782-b43d-2717bdd273fa" xsi:nil="true"/>
    <Registrikood_x0023_17 xmlns="4f28efae-2a20-4782-b43d-2717bdd273fa" xsi:nil="true"/>
    <Registrikood_x0023_18 xmlns="4f28efae-2a20-4782-b43d-2717bdd273fa" xsi:nil="true"/>
    <Registrikood_x0023_19 xmlns="4f28efae-2a20-4782-b43d-2717bdd273fa" xsi:nil="true"/>
    <Registrikood_x0023_20 xmlns="4f28efae-2a20-4782-b43d-2717bdd273fa" xsi:nil="true"/>
    <Registrikood_x0023_21 xmlns="4f28efae-2a20-4782-b43d-2717bdd273fa" xsi:nil="true"/>
    <Registrikood_x0023_22 xmlns="4f28efae-2a20-4782-b43d-2717bdd273fa" xsi:nil="true"/>
    <Registrikood_x0023_23 xmlns="4f28efae-2a20-4782-b43d-2717bdd273fa" xsi:nil="true"/>
    <Registrikood_x0023_24 xmlns="4f28efae-2a20-4782-b43d-2717bdd273fa" xsi:nil="true"/>
    <Registrikood_x0023_25 xmlns="4f28efae-2a20-4782-b43d-2717bdd273fa" xsi:nil="true"/>
  </documentManagement>
</p:properties>
</file>

<file path=customXml/itemProps1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7F757-79EC-43DE-9F55-84EC61F995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B5449B-EF3A-4BF6-8EFE-9BF4D405EF0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4.xml><?xml version="1.0" encoding="utf-8"?>
<ds:datastoreItem xmlns:ds="http://schemas.openxmlformats.org/officeDocument/2006/customXml" ds:itemID="{65495F0B-5D1E-4746-B63F-85F3AEA16451}">
  <ds:schemaRefs>
    <ds:schemaRef ds:uri="http://schemas.microsoft.com/office/2006/documentManagement/types"/>
    <ds:schemaRef ds:uri="http://purl.org/dc/terms/"/>
    <ds:schemaRef ds:uri="4f28efae-2a20-4782-b43d-2717bdd273f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5</TotalTime>
  <Pages>1</Pages>
  <Words>140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Looduskaitsetöö lähteülesanne (OBJ 3300 Lanksaare liigirikkad niidud)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Looduskaitsetöö lähteülesanne (OBJ 3300 Lanksaare liigirikkad niidud)</dc:title>
  <dc:subject/>
  <dc:creator>Maarja Saun</dc:creator>
  <dc:description/>
  <cp:lastModifiedBy>Maarja Saun</cp:lastModifiedBy>
  <cp:revision>3</cp:revision>
  <cp:lastPrinted>2014-04-03T11:06:00Z</cp:lastPrinted>
  <dcterms:created xsi:type="dcterms:W3CDTF">2025-01-30T11:05:00Z</dcterms:created>
  <dcterms:modified xsi:type="dcterms:W3CDTF">2025-01-30T11:08:00Z</dcterms:modified>
</cp:coreProperties>
</file>